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8D74" w14:textId="77777777" w:rsidR="00E4315E" w:rsidRDefault="00E4315E">
      <w:pPr>
        <w:jc w:val="center"/>
        <w:rPr>
          <w:rFonts w:ascii="Arial" w:hAnsi="Arial" w:cs="Arial"/>
          <w:sz w:val="28"/>
          <w:u w:val="single"/>
        </w:rPr>
      </w:pPr>
    </w:p>
    <w:p w14:paraId="1CC88D1D" w14:textId="3DECD31A" w:rsidR="00D5574F" w:rsidRDefault="00276F54">
      <w:pPr>
        <w:jc w:val="both"/>
        <w:rPr>
          <w:b/>
          <w:bCs/>
          <w:sz w:val="28"/>
          <w:szCs w:val="28"/>
        </w:rPr>
      </w:pPr>
      <w:r w:rsidRPr="00276F54">
        <w:rPr>
          <w:b/>
          <w:bCs/>
          <w:sz w:val="28"/>
          <w:szCs w:val="28"/>
        </w:rPr>
        <w:t>Übung zur Zeichenformatierung</w:t>
      </w:r>
    </w:p>
    <w:p w14:paraId="416B6802" w14:textId="5081ED37" w:rsidR="0052290B" w:rsidRDefault="0052290B">
      <w:pPr>
        <w:jc w:val="both"/>
        <w:rPr>
          <w:b/>
          <w:bCs/>
          <w:sz w:val="28"/>
          <w:szCs w:val="28"/>
        </w:rPr>
      </w:pPr>
    </w:p>
    <w:p w14:paraId="771A9ABE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bin fett formatiert.</w:t>
      </w:r>
    </w:p>
    <w:p w14:paraId="52AF6CA6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Mich nennt man kursiv.</w:t>
      </w:r>
    </w:p>
    <w:p w14:paraId="2EE7FF70" w14:textId="5529B551" w:rsid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Fett und kursiv bin ich.</w:t>
      </w:r>
    </w:p>
    <w:p w14:paraId="153F2B14" w14:textId="17916B78" w:rsid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Mich </w:t>
      </w:r>
      <w:r w:rsidR="003B539D">
        <w:rPr>
          <w:sz w:val="28"/>
          <w:szCs w:val="28"/>
        </w:rPr>
        <w:t xml:space="preserve">soll man bitte </w:t>
      </w:r>
      <w:r w:rsidRPr="0052290B">
        <w:rPr>
          <w:sz w:val="28"/>
          <w:szCs w:val="28"/>
        </w:rPr>
        <w:t>unterstr</w:t>
      </w:r>
      <w:r w:rsidR="00CA3588">
        <w:rPr>
          <w:sz w:val="28"/>
          <w:szCs w:val="28"/>
        </w:rPr>
        <w:t>e</w:t>
      </w:r>
      <w:r w:rsidRPr="0052290B">
        <w:rPr>
          <w:sz w:val="28"/>
          <w:szCs w:val="28"/>
        </w:rPr>
        <w:t>ichen.</w:t>
      </w:r>
    </w:p>
    <w:p w14:paraId="3EDFC4CA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Ich </w:t>
      </w:r>
      <w:r>
        <w:rPr>
          <w:sz w:val="28"/>
          <w:szCs w:val="28"/>
        </w:rPr>
        <w:t>möchte mit der Schriftart Arial formatiert werden.</w:t>
      </w:r>
    </w:p>
    <w:p w14:paraId="33646B5E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bin eine ganz andere Schriftart. (Wähle eine Schriftart, die dir gut gefällt.)</w:t>
      </w:r>
    </w:p>
    <w:p w14:paraId="2E77CB78" w14:textId="441F52F6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Und </w:t>
      </w:r>
      <w:r w:rsidR="00CA3588">
        <w:rPr>
          <w:sz w:val="28"/>
          <w:szCs w:val="28"/>
        </w:rPr>
        <w:t>meine Schriftgröße soll</w:t>
      </w:r>
      <w:r w:rsidRPr="0052290B">
        <w:rPr>
          <w:sz w:val="28"/>
          <w:szCs w:val="28"/>
        </w:rPr>
        <w:t xml:space="preserve"> 2</w:t>
      </w:r>
      <w:r w:rsidR="003B539D">
        <w:rPr>
          <w:sz w:val="28"/>
          <w:szCs w:val="28"/>
        </w:rPr>
        <w:t>0</w:t>
      </w:r>
      <w:r w:rsidRPr="0052290B">
        <w:rPr>
          <w:sz w:val="28"/>
          <w:szCs w:val="28"/>
        </w:rPr>
        <w:t xml:space="preserve"> Punkte </w:t>
      </w:r>
      <w:r w:rsidR="00CA3588">
        <w:rPr>
          <w:sz w:val="28"/>
          <w:szCs w:val="28"/>
        </w:rPr>
        <w:t xml:space="preserve">groß </w:t>
      </w:r>
      <w:r w:rsidR="003B539D">
        <w:rPr>
          <w:sz w:val="28"/>
          <w:szCs w:val="28"/>
        </w:rPr>
        <w:t>sein.</w:t>
      </w:r>
    </w:p>
    <w:p w14:paraId="44C577A9" w14:textId="6C76CE8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Ich bin eine </w:t>
      </w:r>
      <w:r w:rsidR="003B539D">
        <w:rPr>
          <w:sz w:val="28"/>
          <w:szCs w:val="28"/>
        </w:rPr>
        <w:t>14</w:t>
      </w:r>
      <w:r w:rsidRPr="0052290B">
        <w:rPr>
          <w:sz w:val="28"/>
          <w:szCs w:val="28"/>
        </w:rPr>
        <w:t xml:space="preserve"> Punkte große Schrift und rot.</w:t>
      </w:r>
    </w:p>
    <w:p w14:paraId="668C69A8" w14:textId="6B9A8406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Ich </w:t>
      </w:r>
      <w:r w:rsidR="003B539D">
        <w:rPr>
          <w:sz w:val="28"/>
          <w:szCs w:val="28"/>
        </w:rPr>
        <w:t>will</w:t>
      </w:r>
      <w:r w:rsidRPr="0052290B">
        <w:rPr>
          <w:sz w:val="28"/>
          <w:szCs w:val="28"/>
        </w:rPr>
        <w:t xml:space="preserve"> die </w:t>
      </w:r>
      <w:r w:rsidR="003B539D">
        <w:rPr>
          <w:sz w:val="28"/>
          <w:szCs w:val="28"/>
        </w:rPr>
        <w:t>Schriftart „</w:t>
      </w:r>
      <w:r w:rsidRPr="0052290B">
        <w:rPr>
          <w:sz w:val="28"/>
          <w:szCs w:val="28"/>
        </w:rPr>
        <w:t>Comic Sans MS</w:t>
      </w:r>
      <w:r w:rsidR="003B539D">
        <w:rPr>
          <w:sz w:val="28"/>
          <w:szCs w:val="28"/>
        </w:rPr>
        <w:t>“</w:t>
      </w:r>
      <w:r w:rsidRPr="0052290B">
        <w:rPr>
          <w:sz w:val="28"/>
          <w:szCs w:val="28"/>
        </w:rPr>
        <w:t xml:space="preserve"> und 16 Punkte groß</w:t>
      </w:r>
      <w:r w:rsidR="003B539D">
        <w:rPr>
          <w:sz w:val="28"/>
          <w:szCs w:val="28"/>
        </w:rPr>
        <w:t xml:space="preserve"> sein</w:t>
      </w:r>
      <w:r w:rsidRPr="0052290B">
        <w:rPr>
          <w:sz w:val="28"/>
          <w:szCs w:val="28"/>
        </w:rPr>
        <w:t>.</w:t>
      </w:r>
    </w:p>
    <w:p w14:paraId="33BE3503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Meine Schriftart ist Arial, 12 pt.</w:t>
      </w:r>
    </w:p>
    <w:p w14:paraId="23048BE8" w14:textId="40179323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möchte in</w:t>
      </w:r>
      <w:r w:rsidR="003B539D">
        <w:rPr>
          <w:sz w:val="28"/>
          <w:szCs w:val="28"/>
        </w:rPr>
        <w:t xml:space="preserve"> lauter</w:t>
      </w:r>
      <w:r w:rsidRPr="0052290B">
        <w:rPr>
          <w:sz w:val="28"/>
          <w:szCs w:val="28"/>
        </w:rPr>
        <w:t xml:space="preserve"> Großbuchstaben geschrieben sein.</w:t>
      </w:r>
    </w:p>
    <w:p w14:paraId="007818A1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Meine Schriftart ist Lucida Handwriting, 18 pt.</w:t>
      </w:r>
    </w:p>
    <w:p w14:paraId="1A5587B2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Meine Schrift ist Century Gothic , 14 pt., mit grüner Schriftfarbe. </w:t>
      </w:r>
    </w:p>
    <w:p w14:paraId="5E437BC6" w14:textId="5B5E8706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bin eine Geheimschrift – formatiere mich mit der Schriftart Webdings</w:t>
      </w:r>
      <w:r w:rsidR="003B539D">
        <w:rPr>
          <w:sz w:val="28"/>
          <w:szCs w:val="28"/>
        </w:rPr>
        <w:t>!</w:t>
      </w:r>
    </w:p>
    <w:p w14:paraId="5DF0448A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Formatiere die „h“ bei folgenden Zeitangaben hochgestellt: 12h bis 16h</w:t>
      </w:r>
    </w:p>
    <w:p w14:paraId="65824FFA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möchte durchgestrichen werden.</w:t>
      </w:r>
    </w:p>
    <w:p w14:paraId="53430E99" w14:textId="546ED522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will eine rote Schriftfarbe haben und mit gelber Hervorhebungsfarbe markiert werden.</w:t>
      </w:r>
    </w:p>
    <w:p w14:paraId="4E93E92F" w14:textId="77777777" w:rsidR="0052290B" w:rsidRP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 xml:space="preserve">Ich bin die Schrift „Verdana“, 8 Punkte groß und fett.   </w:t>
      </w:r>
    </w:p>
    <w:p w14:paraId="237644AD" w14:textId="3AF35F08" w:rsidR="0052290B" w:rsidRDefault="0052290B" w:rsidP="0052290B">
      <w:pPr>
        <w:jc w:val="both"/>
        <w:rPr>
          <w:sz w:val="28"/>
          <w:szCs w:val="28"/>
        </w:rPr>
      </w:pPr>
      <w:r w:rsidRPr="0052290B">
        <w:rPr>
          <w:sz w:val="28"/>
          <w:szCs w:val="28"/>
        </w:rPr>
        <w:t>Ich will kursiv, mit grüner Schriftfarbe und der Schriftart „Arial“ formatiert werden.</w:t>
      </w:r>
    </w:p>
    <w:p w14:paraId="25917C0B" w14:textId="78BD22FC" w:rsidR="003B539D" w:rsidRDefault="003B539D" w:rsidP="00522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Bitte bei mir soll der ganze Satz mit Kleinbuchstaben </w:t>
      </w:r>
      <w:r w:rsidR="00CA3588">
        <w:rPr>
          <w:sz w:val="28"/>
          <w:szCs w:val="28"/>
        </w:rPr>
        <w:t xml:space="preserve">mit der Schriftart Courier </w:t>
      </w:r>
      <w:r>
        <w:rPr>
          <w:sz w:val="28"/>
          <w:szCs w:val="28"/>
        </w:rPr>
        <w:t>formatiert werden.</w:t>
      </w:r>
    </w:p>
    <w:p w14:paraId="53A74F2B" w14:textId="77777777" w:rsidR="00CA3588" w:rsidRDefault="00CA3588" w:rsidP="0052290B">
      <w:pPr>
        <w:jc w:val="both"/>
        <w:rPr>
          <w:sz w:val="28"/>
          <w:szCs w:val="28"/>
        </w:rPr>
      </w:pPr>
    </w:p>
    <w:p w14:paraId="71A83569" w14:textId="006C631C" w:rsidR="00CA3588" w:rsidRDefault="00CA3588" w:rsidP="0052290B">
      <w:pPr>
        <w:jc w:val="both"/>
        <w:rPr>
          <w:sz w:val="28"/>
          <w:szCs w:val="28"/>
        </w:rPr>
      </w:pPr>
      <w:r>
        <w:rPr>
          <w:sz w:val="28"/>
          <w:szCs w:val="28"/>
        </w:rPr>
        <w:t>Schreibe zum Abschluss deinen Vor- und Familienamen in Schriftgröße 36 und formatiere in besonders schön, indem du dafür deine Lieblingsschriftart wählst und die Buchstaben mit Schatten zum Leuchten bringst.</w:t>
      </w:r>
    </w:p>
    <w:p w14:paraId="1DE5D0F8" w14:textId="77777777" w:rsidR="003B539D" w:rsidRDefault="003B539D" w:rsidP="0052290B">
      <w:pPr>
        <w:jc w:val="both"/>
        <w:rPr>
          <w:sz w:val="28"/>
          <w:szCs w:val="28"/>
        </w:rPr>
      </w:pPr>
    </w:p>
    <w:p w14:paraId="256DA769" w14:textId="77777777" w:rsidR="003B539D" w:rsidRPr="0052290B" w:rsidRDefault="003B539D" w:rsidP="0052290B">
      <w:pPr>
        <w:jc w:val="both"/>
        <w:rPr>
          <w:sz w:val="28"/>
          <w:szCs w:val="28"/>
        </w:rPr>
      </w:pPr>
    </w:p>
    <w:sectPr w:rsidR="003B539D" w:rsidRPr="0052290B" w:rsidSect="00F9294C">
      <w:foot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213B1" w14:textId="77777777" w:rsidR="000D185E" w:rsidRDefault="000D185E">
      <w:r>
        <w:separator/>
      </w:r>
    </w:p>
  </w:endnote>
  <w:endnote w:type="continuationSeparator" w:id="0">
    <w:p w14:paraId="1B69E8DE" w14:textId="77777777" w:rsidR="000D185E" w:rsidRDefault="000D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1A11" w14:textId="77777777" w:rsidR="00D5574F" w:rsidRDefault="00D5574F" w:rsidP="00D5574F">
    <w:pPr>
      <w:pStyle w:val="Fuzeile"/>
      <w:pBdr>
        <w:top w:val="single" w:sz="4" w:space="1" w:color="auto"/>
      </w:pBdr>
      <w:rPr>
        <w:rFonts w:ascii="Arial" w:hAnsi="Arial" w:cs="Arial"/>
        <w:i/>
        <w:sz w:val="16"/>
        <w:szCs w:val="16"/>
        <w:lang w:val="en-GB"/>
      </w:rPr>
    </w:pPr>
    <w:hyperlink r:id="rId1" w:history="1">
      <w:r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>
      <w:rPr>
        <w:rFonts w:ascii="Agency FB" w:hAnsi="Agency FB"/>
        <w:sz w:val="16"/>
        <w:szCs w:val="16"/>
        <w:lang w:val="en-US"/>
      </w:rPr>
      <w:tab/>
    </w:r>
    <w:r>
      <w:rPr>
        <w:rFonts w:ascii="Agency FB" w:hAnsi="Agency FB"/>
        <w:sz w:val="16"/>
        <w:szCs w:val="16"/>
        <w:lang w:val="en-US"/>
      </w:rPr>
      <w:tab/>
    </w:r>
    <w:r>
      <w:rPr>
        <w:rFonts w:ascii="Arial" w:hAnsi="Arial" w:cs="Arial"/>
        <w:i/>
        <w:sz w:val="16"/>
        <w:szCs w:val="16"/>
        <w:lang w:val="en-GB"/>
      </w:rPr>
      <w:t>Microsoft Office 2007/10</w:t>
    </w:r>
  </w:p>
  <w:p w14:paraId="3843FAA2" w14:textId="77777777" w:rsidR="00E4315E" w:rsidRPr="00D5574F" w:rsidRDefault="00E4315E" w:rsidP="00D5574F">
    <w:pPr>
      <w:pStyle w:val="Fuzeile"/>
      <w:tabs>
        <w:tab w:val="left" w:pos="2025"/>
        <w:tab w:val="left" w:pos="2220"/>
        <w:tab w:val="right" w:pos="9923"/>
      </w:tabs>
      <w:rPr>
        <w:szCs w:val="20"/>
        <w:lang w:val="en-GB"/>
      </w:rPr>
    </w:pPr>
  </w:p>
  <w:p w14:paraId="22F2E774" w14:textId="77777777" w:rsidR="00E4315E" w:rsidRPr="00D5574F" w:rsidRDefault="00E4315E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EA3C" w14:textId="77777777" w:rsidR="000D185E" w:rsidRDefault="000D185E">
      <w:r>
        <w:separator/>
      </w:r>
    </w:p>
  </w:footnote>
  <w:footnote w:type="continuationSeparator" w:id="0">
    <w:p w14:paraId="4FAAA6F8" w14:textId="77777777" w:rsidR="000D185E" w:rsidRDefault="000D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700557">
    <w:abstractNumId w:val="1"/>
  </w:num>
  <w:num w:numId="2" w16cid:durableId="149221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5E"/>
    <w:rsid w:val="000B2291"/>
    <w:rsid w:val="000D185E"/>
    <w:rsid w:val="00111911"/>
    <w:rsid w:val="001450DF"/>
    <w:rsid w:val="0022078F"/>
    <w:rsid w:val="00267B8B"/>
    <w:rsid w:val="00276F54"/>
    <w:rsid w:val="002D790D"/>
    <w:rsid w:val="002F1138"/>
    <w:rsid w:val="00310BC7"/>
    <w:rsid w:val="003B539D"/>
    <w:rsid w:val="003B6F78"/>
    <w:rsid w:val="003C0893"/>
    <w:rsid w:val="003D6993"/>
    <w:rsid w:val="00405C6A"/>
    <w:rsid w:val="0052290B"/>
    <w:rsid w:val="00532C26"/>
    <w:rsid w:val="005916DE"/>
    <w:rsid w:val="005D64B4"/>
    <w:rsid w:val="00680AC2"/>
    <w:rsid w:val="006A6ADB"/>
    <w:rsid w:val="00872427"/>
    <w:rsid w:val="00896C3D"/>
    <w:rsid w:val="008F0B92"/>
    <w:rsid w:val="00910E6C"/>
    <w:rsid w:val="00921D91"/>
    <w:rsid w:val="00956A91"/>
    <w:rsid w:val="00970F79"/>
    <w:rsid w:val="00980082"/>
    <w:rsid w:val="00985960"/>
    <w:rsid w:val="009C1150"/>
    <w:rsid w:val="00A002ED"/>
    <w:rsid w:val="00A04D80"/>
    <w:rsid w:val="00B01BD5"/>
    <w:rsid w:val="00B35673"/>
    <w:rsid w:val="00B93101"/>
    <w:rsid w:val="00C7558C"/>
    <w:rsid w:val="00CA3588"/>
    <w:rsid w:val="00CB1366"/>
    <w:rsid w:val="00CD181C"/>
    <w:rsid w:val="00D5574F"/>
    <w:rsid w:val="00E20A10"/>
    <w:rsid w:val="00E4315E"/>
    <w:rsid w:val="00F25456"/>
    <w:rsid w:val="00F853EC"/>
    <w:rsid w:val="00F9294C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F45C"/>
  <w15:docId w15:val="{09D0C73F-71EF-4E6D-9813-547893D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9294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929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9294C"/>
    <w:pPr>
      <w:keepNext/>
      <w:outlineLvl w:val="1"/>
    </w:pPr>
    <w:rPr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29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9294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9294C"/>
    <w:rPr>
      <w:i/>
      <w:iCs/>
      <w:sz w:val="20"/>
    </w:rPr>
  </w:style>
  <w:style w:type="paragraph" w:customStyle="1" w:styleId="Formatvorlage3">
    <w:name w:val="Formatvorlage3"/>
    <w:basedOn w:val="Standard"/>
    <w:rsid w:val="00F9294C"/>
    <w:pPr>
      <w:spacing w:line="312" w:lineRule="auto"/>
    </w:pPr>
    <w:rPr>
      <w:rFonts w:ascii="Arial" w:hAnsi="Arial"/>
      <w:szCs w:val="20"/>
    </w:rPr>
  </w:style>
  <w:style w:type="character" w:styleId="Hyperlink">
    <w:name w:val="Hyperlink"/>
    <w:basedOn w:val="Absatz-Standardschriftart"/>
    <w:rsid w:val="00F9294C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D5574F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B93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310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 Zeichenformatierungen</vt:lpstr>
    </vt:vector>
  </TitlesOfParts>
  <Company/>
  <LinksUpToDate>false</LinksUpToDate>
  <CharactersWithSpaces>1368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 Zeichenformatierungen</dc:title>
  <dc:creator>Easy4Me</dc:creator>
  <cp:lastModifiedBy>Franz Riegler</cp:lastModifiedBy>
  <cp:revision>3</cp:revision>
  <cp:lastPrinted>2004-02-22T16:42:00Z</cp:lastPrinted>
  <dcterms:created xsi:type="dcterms:W3CDTF">2024-11-19T09:02:00Z</dcterms:created>
  <dcterms:modified xsi:type="dcterms:W3CDTF">2024-11-19T09:20:00Z</dcterms:modified>
</cp:coreProperties>
</file>